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5F8E" w14:textId="34855F63" w:rsidR="007B3C13" w:rsidRDefault="00191A5C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rFonts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0555B41" wp14:editId="3C047B2F">
            <wp:simplePos x="0" y="0"/>
            <wp:positionH relativeFrom="column">
              <wp:posOffset>2632710</wp:posOffset>
            </wp:positionH>
            <wp:positionV relativeFrom="paragraph">
              <wp:posOffset>-126364</wp:posOffset>
            </wp:positionV>
            <wp:extent cx="681789" cy="762000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13" cy="76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Groß Wittensee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Gemeinde Groß Wittensee</w:t>
      </w:r>
      <w:r>
        <w:rPr>
          <w:rFonts w:cs="Arial"/>
          <w:szCs w:val="24"/>
        </w:rPr>
        <w:fldChar w:fldCharType="end"/>
      </w:r>
      <w:bookmarkEnd w:id="0"/>
      <w:r w:rsidRPr="009559A3">
        <w:rPr>
          <w:rFonts w:cs="Arial"/>
          <w:szCs w:val="24"/>
        </w:rPr>
        <w:tab/>
      </w:r>
      <w:r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03. November 2025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03. November 2025</w:t>
      </w:r>
      <w:r w:rsidR="00D87EAB">
        <w:rPr>
          <w:rFonts w:cs="Arial"/>
          <w:szCs w:val="24"/>
        </w:rPr>
        <w:fldChar w:fldCharType="end"/>
      </w:r>
      <w:bookmarkEnd w:id="2"/>
    </w:p>
    <w:p w14:paraId="5F0AB090" w14:textId="77777777" w:rsidR="002B2A96" w:rsidRDefault="00191A5C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38246652" w14:textId="77777777" w:rsidR="00AE7D8C" w:rsidRDefault="00191A5C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Finanzausschuss Groß Wittensee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Finanzausschuss Groß Wittensee</w:t>
      </w:r>
      <w:r>
        <w:rPr>
          <w:rFonts w:cs="Arial"/>
          <w:sz w:val="20"/>
        </w:rPr>
        <w:fldChar w:fldCharType="end"/>
      </w:r>
      <w:bookmarkEnd w:id="4"/>
    </w:p>
    <w:p w14:paraId="677621BE" w14:textId="7FC49B43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39F95A94" w14:textId="77777777" w:rsidR="0032002F" w:rsidRP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2E14B077" w14:textId="564423D6" w:rsidR="00724419" w:rsidRPr="00724419" w:rsidRDefault="00191A5C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6AC290C2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5383FEA" w14:textId="77777777" w:rsidR="0032002F" w:rsidRPr="00940100" w:rsidRDefault="00191A5C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Finanzausschusses der Gemeinde Groß Wittensee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Finanzausschusses der Gemeinde Groß Wittensee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19F8BAE5" w14:textId="417345B2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6269038" w14:textId="77777777" w:rsidR="00724419" w:rsidRPr="002B2A96" w:rsidRDefault="00191A5C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onnerstag, 13. November 2025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Donnerstag, 13. November 2025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19:30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e ole Kass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De ole Kass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orfstraße 35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Dorfstraße 35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24361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Groß Wittensee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Finanzausschusses der Gemeinde Groß Wittensee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Finanzausschusses der Gemeinde Groß Wittensee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4077BAEA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C4A858A" w14:textId="77777777" w:rsidR="0032002F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1F1D380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154BC393" w14:textId="77777777" w:rsidR="00C4169A" w:rsidRPr="00655CF1" w:rsidRDefault="00191A5C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169A8B5D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41E121A9" w14:textId="77777777" w:rsidR="00A92CAE" w:rsidRDefault="00191A5C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74D5370B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E714E5" w14:paraId="7AC66150" w14:textId="77777777" w:rsidTr="00B00738">
        <w:tc>
          <w:tcPr>
            <w:tcW w:w="776" w:type="dxa"/>
            <w:shd w:val="clear" w:color="auto" w:fill="CCCCCC"/>
          </w:tcPr>
          <w:p w14:paraId="32AD9B5B" w14:textId="77777777" w:rsidR="00A93BC7" w:rsidRPr="00B00738" w:rsidRDefault="00191A5C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492DBD5C" w14:textId="77777777" w:rsidR="00A93BC7" w:rsidRPr="00B00738" w:rsidRDefault="00191A5C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279033AC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E714E5" w14:paraId="4B9A56FA" w14:textId="77777777" w:rsidTr="00B00738">
        <w:tc>
          <w:tcPr>
            <w:tcW w:w="779" w:type="dxa"/>
            <w:shd w:val="clear" w:color="auto" w:fill="auto"/>
          </w:tcPr>
          <w:p w14:paraId="621B1FD4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45A0F9C2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E714E5" w14:paraId="26D82E47" w14:textId="77777777" w:rsidTr="00B00738">
        <w:tc>
          <w:tcPr>
            <w:tcW w:w="779" w:type="dxa"/>
            <w:shd w:val="clear" w:color="auto" w:fill="auto"/>
          </w:tcPr>
          <w:p w14:paraId="7B0783F1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6A5DAD8F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 und Eröffnung der Sitzung, Feststellung der Ordnungsmäßigkeit der Einladung, der Anwesenheit und der Beschlussfähigkeit durch den Vorsitzenden, sowie Anträge zur Tagesordnung</w:t>
            </w:r>
          </w:p>
        </w:tc>
      </w:tr>
      <w:tr w:rsidR="00E714E5" w14:paraId="422A140B" w14:textId="77777777" w:rsidTr="00B00738">
        <w:tc>
          <w:tcPr>
            <w:tcW w:w="779" w:type="dxa"/>
            <w:shd w:val="clear" w:color="auto" w:fill="auto"/>
          </w:tcPr>
          <w:p w14:paraId="4E741FC7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57F3E1CB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E714E5" w14:paraId="1D1B77C7" w14:textId="77777777" w:rsidTr="00B00738">
        <w:tc>
          <w:tcPr>
            <w:tcW w:w="779" w:type="dxa"/>
            <w:shd w:val="clear" w:color="auto" w:fill="auto"/>
          </w:tcPr>
          <w:p w14:paraId="634FC807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06B9B32D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E714E5" w14:paraId="29D80CE2" w14:textId="77777777" w:rsidTr="00B00738">
        <w:tc>
          <w:tcPr>
            <w:tcW w:w="779" w:type="dxa"/>
            <w:shd w:val="clear" w:color="auto" w:fill="auto"/>
          </w:tcPr>
          <w:p w14:paraId="41CECA23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352D6713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einer neuen Satzung über die Abwasserbeseitigung der Gemeinde Groß Wittensee (Abwassersatzung)</w:t>
            </w:r>
          </w:p>
        </w:tc>
      </w:tr>
      <w:tr w:rsidR="00E714E5" w14:paraId="0429C2B1" w14:textId="77777777" w:rsidTr="00B00738">
        <w:tc>
          <w:tcPr>
            <w:tcW w:w="779" w:type="dxa"/>
            <w:shd w:val="clear" w:color="auto" w:fill="auto"/>
          </w:tcPr>
          <w:p w14:paraId="607310CB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39581BA8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einer neuen Satzung über die Erhebung von Beiträgen und Gebühren für die Abwasserbeseitigung der Gemeinde Groß Wittensee (Beitrags- und Gebührensatzung)</w:t>
            </w:r>
          </w:p>
        </w:tc>
      </w:tr>
      <w:tr w:rsidR="00E714E5" w14:paraId="08916D0D" w14:textId="77777777" w:rsidTr="00B00738">
        <w:tc>
          <w:tcPr>
            <w:tcW w:w="779" w:type="dxa"/>
            <w:shd w:val="clear" w:color="auto" w:fill="auto"/>
          </w:tcPr>
          <w:p w14:paraId="511EBECA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238A37F5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Lieferung und Montage von Sonnenschutzsegeln für die Kindertagesstätte Groß Wittensee</w:t>
            </w:r>
          </w:p>
        </w:tc>
      </w:tr>
      <w:tr w:rsidR="00E714E5" w14:paraId="4DC8F37B" w14:textId="77777777" w:rsidTr="00B00738">
        <w:tc>
          <w:tcPr>
            <w:tcW w:w="779" w:type="dxa"/>
            <w:shd w:val="clear" w:color="auto" w:fill="auto"/>
          </w:tcPr>
          <w:p w14:paraId="4E11444B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0775D069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Jahresabschluss 2024 der Gemeinde Groß Wittensee</w:t>
            </w:r>
          </w:p>
        </w:tc>
      </w:tr>
      <w:tr w:rsidR="00E714E5" w14:paraId="7090B0DB" w14:textId="77777777" w:rsidTr="00B00738">
        <w:tc>
          <w:tcPr>
            <w:tcW w:w="779" w:type="dxa"/>
            <w:shd w:val="clear" w:color="auto" w:fill="auto"/>
          </w:tcPr>
          <w:p w14:paraId="31319D63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576FA16D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der 1. Nachtragshaushaltssatzung für das Haushaltsjahr 2025</w:t>
            </w:r>
          </w:p>
        </w:tc>
      </w:tr>
      <w:tr w:rsidR="00E714E5" w14:paraId="32A175B3" w14:textId="77777777" w:rsidTr="00B00738">
        <w:tc>
          <w:tcPr>
            <w:tcW w:w="779" w:type="dxa"/>
            <w:shd w:val="clear" w:color="auto" w:fill="auto"/>
          </w:tcPr>
          <w:p w14:paraId="79DDAEBA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4885086F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Zuschussanträge 2026</w:t>
            </w:r>
          </w:p>
        </w:tc>
      </w:tr>
      <w:tr w:rsidR="00E714E5" w14:paraId="73F44FF1" w14:textId="77777777" w:rsidTr="00B00738">
        <w:tc>
          <w:tcPr>
            <w:tcW w:w="779" w:type="dxa"/>
            <w:shd w:val="clear" w:color="auto" w:fill="auto"/>
          </w:tcPr>
          <w:p w14:paraId="772D12AA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1731FE45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einer Haushaltssatzung für das Haushaltsjahr 2026</w:t>
            </w:r>
          </w:p>
        </w:tc>
      </w:tr>
      <w:tr w:rsidR="00E714E5" w14:paraId="4513A482" w14:textId="77777777" w:rsidTr="00B00738">
        <w:tc>
          <w:tcPr>
            <w:tcW w:w="779" w:type="dxa"/>
            <w:shd w:val="clear" w:color="auto" w:fill="auto"/>
          </w:tcPr>
          <w:p w14:paraId="7EABB733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1CA01A0A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Bildung einer Arbeitsgruppe zur Vorbereitung der Aufteilung der Abwassergebühren in eine Schmutzwasser- sowie eine Niederschlagswassergebühr</w:t>
            </w:r>
          </w:p>
        </w:tc>
      </w:tr>
      <w:tr w:rsidR="00E714E5" w14:paraId="543ED386" w14:textId="77777777" w:rsidTr="00B00738">
        <w:tc>
          <w:tcPr>
            <w:tcW w:w="779" w:type="dxa"/>
            <w:shd w:val="clear" w:color="auto" w:fill="auto"/>
          </w:tcPr>
          <w:p w14:paraId="1D9AF5E1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5CD78CBB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Mittelfristige Investitions- und Finanzplanung der Gemeinde Groß Wittensee</w:t>
            </w:r>
          </w:p>
        </w:tc>
      </w:tr>
      <w:tr w:rsidR="00E714E5" w14:paraId="1FCAE6BF" w14:textId="77777777" w:rsidTr="00B00738">
        <w:tc>
          <w:tcPr>
            <w:tcW w:w="779" w:type="dxa"/>
            <w:shd w:val="clear" w:color="auto" w:fill="auto"/>
          </w:tcPr>
          <w:p w14:paraId="0945A39C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4FA248AD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Ersatzbeschaffung einer Tragkraftspritze für die Feuerwehr</w:t>
            </w:r>
          </w:p>
        </w:tc>
      </w:tr>
      <w:tr w:rsidR="00E714E5" w14:paraId="1D142F8C" w14:textId="77777777" w:rsidTr="00B00738">
        <w:tc>
          <w:tcPr>
            <w:tcW w:w="779" w:type="dxa"/>
            <w:shd w:val="clear" w:color="auto" w:fill="auto"/>
          </w:tcPr>
          <w:p w14:paraId="4602F551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7A8A0CA6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Spielplatz Seegarten </w:t>
            </w:r>
            <w:r>
              <w:rPr>
                <w:rFonts w:eastAsia="Arial" w:cs="Arial"/>
              </w:rPr>
              <w:br/>
              <w:t>hier: Anschaffung eines neuen Kletterturms</w:t>
            </w:r>
          </w:p>
        </w:tc>
      </w:tr>
      <w:tr w:rsidR="00E714E5" w14:paraId="4FF89AD7" w14:textId="77777777" w:rsidTr="00B00738">
        <w:tc>
          <w:tcPr>
            <w:tcW w:w="779" w:type="dxa"/>
            <w:shd w:val="clear" w:color="auto" w:fill="auto"/>
          </w:tcPr>
          <w:p w14:paraId="2A70CF6C" w14:textId="77777777" w:rsidR="00A93BC7" w:rsidRPr="00B00738" w:rsidRDefault="00191A5C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14:paraId="44D2399A" w14:textId="77777777" w:rsidR="00A93BC7" w:rsidRPr="007B0BB0" w:rsidRDefault="00191A5C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Umgestaltung des Seegartengeländes</w:t>
            </w:r>
            <w:r>
              <w:rPr>
                <w:rFonts w:eastAsia="Arial" w:cs="Arial"/>
              </w:rPr>
              <w:br/>
              <w:t>hier: Sachstand und weitere Vorgehensweise</w:t>
            </w:r>
          </w:p>
        </w:tc>
      </w:tr>
    </w:tbl>
    <w:p w14:paraId="7227EAD7" w14:textId="6AF0196D" w:rsidR="00191A5C" w:rsidRDefault="00191A5C" w:rsidP="0047691E">
      <w:pPr>
        <w:pStyle w:val="Textkrper"/>
        <w:keepNext/>
      </w:pPr>
      <w:r>
        <w:br/>
      </w:r>
    </w:p>
    <w:p w14:paraId="180C4CE8" w14:textId="77777777" w:rsidR="00191A5C" w:rsidRDefault="00191A5C">
      <w:pPr>
        <w:rPr>
          <w:sz w:val="22"/>
        </w:rPr>
      </w:pPr>
      <w:r>
        <w:br w:type="page"/>
      </w:r>
    </w:p>
    <w:p w14:paraId="259547CC" w14:textId="2AEF1FBF" w:rsidR="00724419" w:rsidRDefault="00724419" w:rsidP="0047691E">
      <w:pPr>
        <w:pStyle w:val="Textkrper"/>
        <w:keepNext/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191A5C" w14:paraId="0C3D1920" w14:textId="77777777" w:rsidTr="00CF6DAA">
        <w:tc>
          <w:tcPr>
            <w:tcW w:w="779" w:type="dxa"/>
            <w:shd w:val="clear" w:color="auto" w:fill="auto"/>
          </w:tcPr>
          <w:p w14:paraId="00E178B4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16.</w:t>
            </w:r>
          </w:p>
        </w:tc>
        <w:tc>
          <w:tcPr>
            <w:tcW w:w="8789" w:type="dxa"/>
            <w:shd w:val="clear" w:color="auto" w:fill="auto"/>
          </w:tcPr>
          <w:p w14:paraId="64E04ED4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Ablagefläche auf dem Gelände des Klärwerkes für die Gemeindearbeiter</w:t>
            </w:r>
          </w:p>
        </w:tc>
      </w:tr>
      <w:tr w:rsidR="00191A5C" w14:paraId="6B870749" w14:textId="77777777" w:rsidTr="00CF6DAA">
        <w:tc>
          <w:tcPr>
            <w:tcW w:w="779" w:type="dxa"/>
            <w:shd w:val="clear" w:color="auto" w:fill="auto"/>
          </w:tcPr>
          <w:p w14:paraId="1EF9941A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17.</w:t>
            </w:r>
          </w:p>
        </w:tc>
        <w:tc>
          <w:tcPr>
            <w:tcW w:w="8789" w:type="dxa"/>
            <w:shd w:val="clear" w:color="auto" w:fill="auto"/>
          </w:tcPr>
          <w:p w14:paraId="67B37B1D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Pflasterung des Gehweges </w:t>
            </w:r>
            <w:r>
              <w:rPr>
                <w:rFonts w:eastAsia="Arial" w:cs="Arial"/>
              </w:rPr>
              <w:br/>
              <w:t>hier: Kindergarten bis Kirchenweg</w:t>
            </w:r>
          </w:p>
        </w:tc>
      </w:tr>
      <w:tr w:rsidR="00191A5C" w14:paraId="16D92914" w14:textId="77777777" w:rsidTr="00CF6DAA">
        <w:tc>
          <w:tcPr>
            <w:tcW w:w="779" w:type="dxa"/>
            <w:shd w:val="clear" w:color="auto" w:fill="auto"/>
          </w:tcPr>
          <w:p w14:paraId="362F701C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18.</w:t>
            </w:r>
          </w:p>
        </w:tc>
        <w:tc>
          <w:tcPr>
            <w:tcW w:w="8789" w:type="dxa"/>
            <w:shd w:val="clear" w:color="auto" w:fill="auto"/>
          </w:tcPr>
          <w:p w14:paraId="54ECADEC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Besprechung Kostenrahmen für 700-jähriges Jubiläum der Gemeinde</w:t>
            </w:r>
          </w:p>
        </w:tc>
      </w:tr>
      <w:tr w:rsidR="00191A5C" w14:paraId="2100D8C7" w14:textId="77777777" w:rsidTr="00CF6DAA">
        <w:tc>
          <w:tcPr>
            <w:tcW w:w="779" w:type="dxa"/>
            <w:shd w:val="clear" w:color="auto" w:fill="auto"/>
          </w:tcPr>
          <w:p w14:paraId="24099EC9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19.</w:t>
            </w:r>
          </w:p>
        </w:tc>
        <w:tc>
          <w:tcPr>
            <w:tcW w:w="8789" w:type="dxa"/>
            <w:shd w:val="clear" w:color="auto" w:fill="auto"/>
          </w:tcPr>
          <w:p w14:paraId="201D598A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191A5C" w14:paraId="3C5D891C" w14:textId="77777777" w:rsidTr="00CF6DAA">
        <w:tc>
          <w:tcPr>
            <w:tcW w:w="779" w:type="dxa"/>
            <w:shd w:val="clear" w:color="auto" w:fill="auto"/>
          </w:tcPr>
          <w:p w14:paraId="3889155F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7E05B77F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191A5C" w14:paraId="6545E40F" w14:textId="77777777" w:rsidTr="00CF6DAA">
        <w:tc>
          <w:tcPr>
            <w:tcW w:w="779" w:type="dxa"/>
            <w:shd w:val="clear" w:color="auto" w:fill="auto"/>
          </w:tcPr>
          <w:p w14:paraId="6B61C851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214EC0C4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191A5C" w14:paraId="27B4F80B" w14:textId="77777777" w:rsidTr="00CF6DAA">
        <w:tc>
          <w:tcPr>
            <w:tcW w:w="779" w:type="dxa"/>
            <w:shd w:val="clear" w:color="auto" w:fill="auto"/>
          </w:tcPr>
          <w:p w14:paraId="454B10E1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20.</w:t>
            </w:r>
          </w:p>
        </w:tc>
        <w:tc>
          <w:tcPr>
            <w:tcW w:w="8789" w:type="dxa"/>
            <w:shd w:val="clear" w:color="auto" w:fill="auto"/>
          </w:tcPr>
          <w:p w14:paraId="6BD3641F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Vertragsangelegenheiten</w:t>
            </w:r>
          </w:p>
        </w:tc>
      </w:tr>
      <w:tr w:rsidR="00191A5C" w14:paraId="72061F12" w14:textId="77777777" w:rsidTr="00CF6DAA">
        <w:tc>
          <w:tcPr>
            <w:tcW w:w="779" w:type="dxa"/>
            <w:shd w:val="clear" w:color="auto" w:fill="auto"/>
          </w:tcPr>
          <w:p w14:paraId="649C7E5C" w14:textId="77777777" w:rsidR="00191A5C" w:rsidRPr="00B00738" w:rsidRDefault="00191A5C" w:rsidP="00CF6DAA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21.</w:t>
            </w:r>
          </w:p>
        </w:tc>
        <w:tc>
          <w:tcPr>
            <w:tcW w:w="8789" w:type="dxa"/>
            <w:shd w:val="clear" w:color="auto" w:fill="auto"/>
          </w:tcPr>
          <w:p w14:paraId="62A86A62" w14:textId="77777777" w:rsidR="00191A5C" w:rsidRPr="007B0BB0" w:rsidRDefault="00191A5C" w:rsidP="00CF6DAA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Personalangelegenheiten</w:t>
            </w:r>
          </w:p>
        </w:tc>
      </w:tr>
    </w:tbl>
    <w:p w14:paraId="6FE2DDD6" w14:textId="77777777" w:rsidR="00191A5C" w:rsidRPr="001D4565" w:rsidRDefault="00191A5C" w:rsidP="00191A5C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6D6554F3" w14:textId="77777777" w:rsidR="00191A5C" w:rsidRPr="001D4565" w:rsidRDefault="00191A5C" w:rsidP="00191A5C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6378D201" w14:textId="77777777" w:rsidR="00191A5C" w:rsidRPr="00AE7D8C" w:rsidRDefault="00191A5C" w:rsidP="00191A5C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Gosch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Gosch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2D1D6793" w14:textId="77777777" w:rsidR="00191A5C" w:rsidRPr="008D3EF4" w:rsidRDefault="00191A5C" w:rsidP="00191A5C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p w14:paraId="32A1B675" w14:textId="77777777" w:rsidR="00191A5C" w:rsidRPr="008D3EF4" w:rsidRDefault="00191A5C" w:rsidP="0047691E">
      <w:pPr>
        <w:pStyle w:val="Textkrper"/>
        <w:keepNext/>
      </w:pPr>
    </w:p>
    <w:sectPr w:rsidR="00191A5C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91A5C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821E0A"/>
    <w:rsid w:val="008254C8"/>
    <w:rsid w:val="00837E12"/>
    <w:rsid w:val="00846677"/>
    <w:rsid w:val="008551C9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552ED"/>
    <w:rsid w:val="00D750D2"/>
    <w:rsid w:val="00D87EAB"/>
    <w:rsid w:val="00DF5A79"/>
    <w:rsid w:val="00E31485"/>
    <w:rsid w:val="00E63466"/>
    <w:rsid w:val="00E714E5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17508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2</Pages>
  <Words>293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2025-11-03T10:42:00Z</cp:lastPrinted>
  <dcterms:created xsi:type="dcterms:W3CDTF">2025-11-04T07:09:00Z</dcterms:created>
  <dcterms:modified xsi:type="dcterms:W3CDTF">2025-11-04T07:09:00Z</dcterms:modified>
</cp:coreProperties>
</file>